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7"/>
        <w:ind w:left="2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Lezion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22/05/200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:3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Acustic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negl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ambient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lavoro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Riccard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Pighi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4"/>
        <w:ind w:left="1012" w:right="0"/>
        <w:jc w:val="left"/>
        <w:rPr>
          <w:b w:val="0"/>
          <w:bCs w:val="0"/>
        </w:rPr>
      </w:pPr>
      <w:r>
        <w:rPr>
          <w:spacing w:val="0"/>
          <w:w w:val="100"/>
        </w:rPr>
        <w:t>Rumore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ambienti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lavoro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87"/>
        <w:jc w:val="both"/>
      </w:pP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ecreto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islativo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277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46,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utilizzo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può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livell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esposizion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egli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addetti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superiore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dB(A)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vann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corredat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deguate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azioni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relative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prodotto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nelle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condizioni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d’uso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rischi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essi.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datore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lavoro,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all’atto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dell’acquisto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nuove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ilegiare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quelle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produco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basso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livell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rumor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(art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46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3).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690" w:firstLine="424"/>
        <w:jc w:val="both"/>
      </w:pP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diretti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Consiglio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unità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Europee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89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(all.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1.7.4.f),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libretto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istruzioni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l’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vanno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riportati: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201" w:val="left" w:leader="none"/>
        </w:tabs>
        <w:ind w:left="588" w:right="690" w:firstLine="42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equivalente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pressione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lavoro,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supera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70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dB(A);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eriore,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atto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52" w:val="left" w:leader="none"/>
        </w:tabs>
        <w:ind w:left="588" w:right="690" w:firstLine="42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picco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lavoro,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supera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130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dB(C);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52" w:val="left" w:leader="none"/>
        </w:tabs>
        <w:ind w:left="588" w:right="686" w:firstLine="42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potenza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cchi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alente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lavoro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supera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dB(A).</w:t>
      </w:r>
    </w:p>
    <w:p>
      <w:pPr>
        <w:pStyle w:val="BodyText"/>
        <w:ind w:right="688" w:firstLine="424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fronte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queste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disposizioni,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inazione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potenza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livell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pression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sonor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operato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assunto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acustica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notevole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rilevanza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pratica.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quindi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interessante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riguar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anti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tali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grandezze,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rende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ssibile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tecnici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avvicinano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questi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argo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esaminate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tilizzate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collocate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aggior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egli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bienti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striali.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948" w:right="0"/>
        <w:jc w:val="left"/>
        <w:rPr>
          <w:b w:val="0"/>
          <w:bCs w:val="0"/>
        </w:rPr>
      </w:pPr>
      <w:r>
        <w:rPr>
          <w:spacing w:val="0"/>
          <w:w w:val="100"/>
        </w:rPr>
        <w:t>Determinazione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della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potenza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sonora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89"/>
        <w:jc w:val="both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potenza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sorgente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(energia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unità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grandezza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caratteri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rgente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stessa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indipendente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dall’a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viene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irradiat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ediante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dezza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possibile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quindi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confrontare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rosità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diver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loro.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688" w:firstLine="424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tenza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(non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collocata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labor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947" w:val="left" w:leader="none"/>
        </w:tabs>
        <w:spacing w:line="240" w:lineRule="auto"/>
        <w:ind w:left="758" w:right="688" w:hanging="17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374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(1997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“Acustic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Determinazion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livell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potenza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sonora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sorgenti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rumore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median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pressione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sonora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Metodo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tecnico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progettuale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campo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essenzialmente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libero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piano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riflettente”.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947" w:val="left" w:leader="none"/>
        </w:tabs>
        <w:spacing w:line="240" w:lineRule="auto"/>
        <w:ind w:left="758" w:right="689" w:hanging="17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374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(1997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“Acustic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Determinazion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ei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lli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potenza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sonor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dell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sorgent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rumor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pression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sonor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Metod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controllo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superficie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avvolgente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piano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riflettente”.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689" w:firstLine="42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etodo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indicato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qualsias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tip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rumor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qualsiasi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cata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uperficie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riflettente.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689" w:firstLine="42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3744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richiede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l’a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pressoché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privo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superfici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lettenti,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ettuata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quella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poggia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avvici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izi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camp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liber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(s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ramm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tali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condizioni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riscontrare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all’aper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lontano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pareti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ostacoli,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oppure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ianecoica).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L’accuratezza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rientra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etodo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ingegneristico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(grado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2);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riproducibilità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risult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bienti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renti)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ibile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deviazione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superiore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1.5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5"/>
          <w:type w:val="continuous"/>
          <w:pgSz w:w="11900" w:h="16840"/>
          <w:pgMar w:footer="898" w:top="640" w:bottom="1080" w:left="1680" w:right="720"/>
          <w:pgNumType w:start="1"/>
        </w:sectPr>
      </w:pP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spacing w:val="0"/>
          <w:w w:val="100"/>
        </w:rPr>
        <w:t>(nel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spettro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relativ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piatto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10000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Hz).</w:t>
      </w:r>
    </w:p>
    <w:p>
      <w:pPr>
        <w:pStyle w:val="BodyText"/>
        <w:ind w:right="107" w:firstLine="42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3746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consente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effett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moderata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riverberanti;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utilizza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installate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industriali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’</w:t>
      </w:r>
      <w:r>
        <w:rPr>
          <w:b w:val="0"/>
          <w:bCs w:val="0"/>
          <w:i w:val="0"/>
          <w:spacing w:val="0"/>
          <w:w w:val="100"/>
        </w:rPr>
        <w:t>accuratezza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sura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etodo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controllo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(grado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3);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riproducibilità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dei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risultati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(otte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ibili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bienti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sura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renti)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espri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ibile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viazion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standar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superior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dB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enti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irradiano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more,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ente,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banda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larga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caratteristiche</w:t>
      </w:r>
      <w:r>
        <w:rPr>
          <w:b w:val="0"/>
          <w:bCs w:val="0"/>
          <w:i w:val="0"/>
          <w:spacing w:val="-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tonali.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39" w:lineRule="auto"/>
        <w:ind w:right="109" w:firstLine="424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etodo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descritto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consente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potenza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partire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pressione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rilevato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opportuna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superfi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Quest’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lti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truita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istanza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superficie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piccolo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parallelepido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racchiude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integral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acchina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(superficie</w:t>
      </w:r>
      <w:r>
        <w:rPr>
          <w:b w:val="0"/>
          <w:bCs w:val="0"/>
          <w:i w:val="0"/>
          <w:spacing w:val="-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inviluppo)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pStyle w:val="BodyText"/>
        <w:ind w:right="108" w:firstLine="42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seconda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ensioni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acchina,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permettono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scegliere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(se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possi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ile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scelto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),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ero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punti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sura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più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erosi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caso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3744)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posizion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sulla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superficie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sura.</w:t>
      </w:r>
    </w:p>
    <w:p>
      <w:pPr>
        <w:pStyle w:val="BodyText"/>
        <w:spacing w:line="276" w:lineRule="exact" w:before="3"/>
        <w:ind w:right="109" w:firstLine="42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etodo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definito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fatto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pressione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superfi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ndizio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volta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corretto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l’influenza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residuo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riflessioni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bientali,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pressione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superficie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condizioni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ibero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pf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)</w:t>
      </w:r>
      <w:r>
        <w:rPr>
          <w:b w:val="0"/>
          <w:bCs w:val="0"/>
          <w:i w:val="0"/>
          <w:spacing w:val="0"/>
          <w:w w:val="100"/>
          <w:position w:val="0"/>
        </w:rPr>
        <w:t>;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tale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livello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equivale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liv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llo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potenza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unità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superficie.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Il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livello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5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potenza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nora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acchina</w:t>
      </w:r>
      <w:r>
        <w:rPr>
          <w:b w:val="0"/>
          <w:bCs w:val="0"/>
          <w:i w:val="0"/>
          <w:spacing w:val="5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otterrà</w:t>
      </w:r>
      <w:r>
        <w:rPr>
          <w:b w:val="0"/>
          <w:bCs w:val="0"/>
          <w:i w:val="0"/>
          <w:spacing w:val="5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quindi</w:t>
      </w:r>
      <w:r>
        <w:rPr>
          <w:b w:val="0"/>
          <w:bCs w:val="0"/>
          <w:i w:val="0"/>
          <w:spacing w:val="5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facendo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riferi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ento</w:t>
      </w:r>
      <w:r>
        <w:rPr>
          <w:b w:val="0"/>
          <w:bCs w:val="0"/>
          <w:i w:val="0"/>
          <w:spacing w:val="-1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all’intera</w:t>
      </w:r>
      <w:r>
        <w:rPr>
          <w:b w:val="0"/>
          <w:bCs w:val="0"/>
          <w:i w:val="0"/>
          <w:spacing w:val="-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superficie</w:t>
      </w:r>
      <w:r>
        <w:rPr>
          <w:b w:val="0"/>
          <w:bCs w:val="0"/>
          <w:i w:val="0"/>
          <w:spacing w:val="-1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-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misura.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spacing w:line="285" w:lineRule="exact"/>
        <w:ind w:left="1012" w:right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pratica,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pf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espress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dB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dat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da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numPr>
          <w:ilvl w:val="1"/>
          <w:numId w:val="2"/>
        </w:numPr>
        <w:tabs>
          <w:tab w:pos="3712" w:val="left" w:leader="none"/>
        </w:tabs>
        <w:spacing w:line="276" w:lineRule="exact"/>
        <w:ind w:left="3712" w:right="0" w:hanging="270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pf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spacing w:line="276" w:lineRule="exact"/>
        <w:ind w:left="1012" w:right="0"/>
        <w:jc w:val="left"/>
      </w:pP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livello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edio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pressione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sonora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sulla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superficie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sura,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34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il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spacing w:line="276" w:lineRule="exact"/>
        <w:ind w:right="0"/>
        <w:jc w:val="left"/>
      </w:pPr>
      <w:r>
        <w:rPr>
          <w:b w:val="0"/>
          <w:bCs w:val="0"/>
          <w:spacing w:val="0"/>
          <w:w w:val="100"/>
        </w:rPr>
        <w:t>fattore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correzione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residuo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23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il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atto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cor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ezi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rel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</w:t>
      </w:r>
      <w:r>
        <w:rPr>
          <w:b w:val="0"/>
          <w:bCs w:val="0"/>
          <w:i w:val="0"/>
          <w:spacing w:val="-2"/>
          <w:w w:val="100"/>
          <w:position w:val="0"/>
        </w:rPr>
        <w:t>v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</w:p>
    <w:p>
      <w:pPr>
        <w:pStyle w:val="BodyText"/>
        <w:spacing w:line="263" w:lineRule="exact"/>
        <w:ind w:right="0"/>
        <w:jc w:val="left"/>
      </w:pP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rifle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bientali.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exact" w:before="3"/>
        <w:ind w:right="110" w:firstLine="42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ottiene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calcolando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edia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energetica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dei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livelli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ril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vati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punti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</w:p>
    <w:p>
      <w:pPr>
        <w:tabs>
          <w:tab w:pos="3196" w:val="left" w:leader="none"/>
        </w:tabs>
        <w:spacing w:line="292" w:lineRule="exact"/>
        <w:ind w:left="10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(1/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  <w:t>∑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1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11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11"/>
          <w:sz w:val="16"/>
          <w:szCs w:val="16"/>
        </w:rPr>
        <w:t>L’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11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)</w:t>
      </w:r>
    </w:p>
    <w:p>
      <w:pPr>
        <w:pStyle w:val="BodyText"/>
        <w:spacing w:line="275" w:lineRule="exact"/>
        <w:ind w:left="1012" w:right="0"/>
        <w:jc w:val="left"/>
      </w:pP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ro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dei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lie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pStyle w:val="BodyText"/>
        <w:spacing w:line="276" w:lineRule="exact" w:before="3"/>
        <w:ind w:right="109" w:firstLine="42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fatt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corre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37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riferisce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rumore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residuo,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ovvero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5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ru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rilevato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acchina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disattivata: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tale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ru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rende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tutte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rgenti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son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esclusa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quella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(co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prende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quindi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che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il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ru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elett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ico</w:t>
      </w:r>
      <w:r>
        <w:rPr>
          <w:b w:val="0"/>
          <w:bCs w:val="0"/>
          <w:i w:val="0"/>
          <w:spacing w:val="2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2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linea</w:t>
      </w:r>
      <w:r>
        <w:rPr>
          <w:b w:val="0"/>
          <w:bCs w:val="0"/>
          <w:i w:val="0"/>
          <w:spacing w:val="2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sura).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Il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fatt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espresso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dato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tabs>
          <w:tab w:pos="3249" w:val="left" w:leader="none"/>
        </w:tabs>
        <w:spacing w:line="305" w:lineRule="exact"/>
        <w:ind w:left="10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log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(1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11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1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11"/>
          <w:sz w:val="16"/>
          <w:szCs w:val="16"/>
        </w:rPr>
        <w:t>.1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11"/>
          <w:sz w:val="16"/>
          <w:szCs w:val="16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11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11"/>
          <w:sz w:val="16"/>
          <w:szCs w:val="16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)</w:t>
      </w:r>
    </w:p>
    <w:p>
      <w:pPr>
        <w:pStyle w:val="BodyText"/>
        <w:spacing w:line="239" w:lineRule="auto" w:before="4"/>
        <w:ind w:right="109" w:firstLine="424"/>
        <w:jc w:val="both"/>
      </w:pP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differenza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lli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edi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pressione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sulla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icie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sura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cchina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funzione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acchina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disattivata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calc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lati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relazion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2).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1" w:lineRule="auto" w:before="18"/>
        <w:ind w:right="109" w:firstLine="424"/>
        <w:jc w:val="both"/>
      </w:pP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3744,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qualora</w:t>
      </w:r>
      <w:r>
        <w:rPr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L’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superiore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15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dB,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0"/>
          <w:w w:val="99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pari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zero;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qualora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position w:val="0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L’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sia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inferiore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6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l’acc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ratezza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raggiunge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quella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propria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stessa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(grado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2).</w:t>
      </w:r>
    </w:p>
    <w:p>
      <w:pPr>
        <w:pStyle w:val="BodyText"/>
        <w:spacing w:line="241" w:lineRule="auto" w:before="17"/>
        <w:ind w:right="109" w:firstLine="424"/>
        <w:jc w:val="both"/>
      </w:pP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3746,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qualora</w:t>
      </w:r>
      <w:r>
        <w:rPr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L’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superiore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dB,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0"/>
          <w:w w:val="99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pari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zero;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qualora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position w:val="0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L’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sia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inferiore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l’acc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ratezza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raggiunge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quella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propria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stessa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(grado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3).</w:t>
      </w:r>
    </w:p>
    <w:p>
      <w:pPr>
        <w:pStyle w:val="BodyText"/>
        <w:spacing w:line="276" w:lineRule="exact" w:before="2"/>
        <w:ind w:right="108" w:firstLine="42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fatt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correzi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22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(deno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inato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indicat</w:t>
      </w:r>
      <w:r>
        <w:rPr>
          <w:b w:val="0"/>
          <w:bCs w:val="0"/>
          <w:i w:val="0"/>
          <w:spacing w:val="-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ambientale)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espri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l’incre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ento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livello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sonoro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medio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lla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superficie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dovuto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alle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riflessioni</w:t>
      </w:r>
      <w:r>
        <w:rPr>
          <w:b w:val="0"/>
          <w:bCs w:val="0"/>
          <w:i w:val="0"/>
          <w:spacing w:val="-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ambientali.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spacing w:after="0" w:line="276" w:lineRule="exact"/>
        <w:jc w:val="both"/>
        <w:sectPr>
          <w:pgSz w:w="11900" w:h="16840"/>
          <w:pgMar w:header="0" w:footer="898" w:top="1340" w:bottom="1080" w:left="1680" w:right="1300"/>
        </w:sectPr>
      </w:pPr>
    </w:p>
    <w:p>
      <w:pPr>
        <w:pStyle w:val="BodyText"/>
        <w:spacing w:line="276" w:lineRule="exact" w:before="78"/>
        <w:ind w:right="110" w:firstLine="424"/>
        <w:jc w:val="both"/>
      </w:pP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effettuate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all’a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posta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superficie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riflette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lontano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altri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riverbera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ti),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37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pari</w:t>
      </w:r>
      <w:r>
        <w:rPr>
          <w:b w:val="0"/>
          <w:bCs w:val="0"/>
          <w:i w:val="0"/>
          <w:spacing w:val="1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zero.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spacing w:line="276" w:lineRule="exact"/>
        <w:ind w:right="110" w:firstLine="424"/>
        <w:jc w:val="both"/>
      </w:pP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ettuate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espresso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dB,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dato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tabs>
          <w:tab w:pos="3451" w:val="left" w:leader="none"/>
        </w:tabs>
        <w:spacing w:line="285" w:lineRule="exact"/>
        <w:ind w:left="1012" w:right="0"/>
        <w:jc w:val="left"/>
      </w:pPr>
      <w:r>
        <w:rPr>
          <w:b w:val="0"/>
          <w:bCs w:val="0"/>
          <w:spacing w:val="-1"/>
          <w:w w:val="100"/>
        </w:rPr>
        <w:t>(4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18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=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log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(1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+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4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</w:p>
    <w:p>
      <w:pPr>
        <w:pStyle w:val="BodyText"/>
        <w:spacing w:line="263" w:lineRule="exact"/>
        <w:ind w:left="1012" w:right="0"/>
        <w:jc w:val="left"/>
      </w:pP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superficie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sura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l’area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equivale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rbi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(entra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espresse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m²).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862" w:val="left" w:leader="none"/>
        </w:tabs>
        <w:spacing w:line="274" w:lineRule="exact" w:before="5"/>
        <w:ind w:left="1012" w:right="235"/>
        <w:jc w:val="left"/>
      </w:pPr>
      <w:r>
        <w:rPr>
          <w:b w:val="0"/>
          <w:bCs w:val="0"/>
          <w:spacing w:val="0"/>
          <w:w w:val="100"/>
        </w:rPr>
        <w:t>Utilizzando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Sabine,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ivalente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assor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data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(5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0.16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V/T</w:t>
      </w:r>
      <w:r>
        <w:rPr>
          <w:b w:val="0"/>
          <w:bCs w:val="0"/>
          <w:i w:val="0"/>
          <w:spacing w:val="0"/>
          <w:w w:val="100"/>
        </w:rPr>
        <w:t>)</w:t>
      </w:r>
    </w:p>
    <w:p>
      <w:pPr>
        <w:pStyle w:val="BodyText"/>
        <w:spacing w:line="276" w:lineRule="exact"/>
        <w:ind w:right="111" w:firstLine="424"/>
        <w:jc w:val="both"/>
      </w:pP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volu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ale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sura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(es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resso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³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riverbero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rilevato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cale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(espresso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s).</w:t>
      </w:r>
    </w:p>
    <w:p>
      <w:pPr>
        <w:pStyle w:val="BodyText"/>
        <w:spacing w:line="276" w:lineRule="exact"/>
        <w:ind w:right="109" w:firstLine="42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lore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22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tanto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più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elevato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quanto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aggio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sono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riflessioni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bientali.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Per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l’applicabilità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dell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5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3744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20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deve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essere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inferiore</w:t>
      </w:r>
      <w:r>
        <w:rPr>
          <w:b w:val="0"/>
          <w:bCs w:val="0"/>
          <w:i w:val="0"/>
          <w:spacing w:val="5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</w:t>
      </w:r>
      <w:r>
        <w:rPr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dB;</w:t>
      </w:r>
      <w:r>
        <w:rPr>
          <w:b w:val="0"/>
          <w:bCs w:val="0"/>
          <w:i w:val="0"/>
          <w:spacing w:val="5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l’applicabilità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ell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norm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3746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-3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deve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essere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inferiore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7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dB.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spacing w:line="285" w:lineRule="exact"/>
        <w:ind w:left="1012" w:right="0"/>
        <w:jc w:val="left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potenza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-2"/>
          <w:sz w:val="16"/>
          <w:szCs w:val="16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),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espresso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dB,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dato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numPr>
          <w:ilvl w:val="0"/>
          <w:numId w:val="3"/>
        </w:numPr>
        <w:tabs>
          <w:tab w:pos="3371" w:val="left" w:leader="none"/>
        </w:tabs>
        <w:spacing w:line="276" w:lineRule="exact"/>
        <w:ind w:left="3372" w:right="0" w:hanging="2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pf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log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)</w:t>
      </w:r>
    </w:p>
    <w:p>
      <w:pPr>
        <w:pStyle w:val="BodyText"/>
        <w:spacing w:line="249" w:lineRule="exact"/>
        <w:ind w:left="1012" w:right="0"/>
        <w:jc w:val="left"/>
      </w:pP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uper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icie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sura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superficie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unitaria,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entra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be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espresse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spacing w:after="0" w:line="249" w:lineRule="exact"/>
        <w:jc w:val="left"/>
        <w:sectPr>
          <w:pgSz w:w="11900" w:h="16840"/>
          <w:pgMar w:header="0" w:footer="898" w:top="1340" w:bottom="1080" w:left="1680" w:right="1300"/>
        </w:sectPr>
      </w:pPr>
    </w:p>
    <w:p>
      <w:pPr>
        <w:spacing w:line="291" w:lineRule="exact"/>
        <w:ind w:left="5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4"/>
          <w:szCs w:val="24"/>
        </w:rPr>
        <w:t>.</w:t>
      </w:r>
    </w:p>
    <w:p>
      <w:pPr>
        <w:spacing w:line="280" w:lineRule="exact" w:before="11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pStyle w:val="BodyText"/>
        <w:ind w:left="59" w:right="0"/>
        <w:jc w:val="left"/>
      </w:pP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ibile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potenza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</w:p>
    <w:p>
      <w:pPr>
        <w:spacing w:after="0"/>
        <w:jc w:val="left"/>
        <w:sectPr>
          <w:type w:val="continuous"/>
          <w:pgSz w:w="11900" w:h="16840"/>
          <w:pgMar w:top="640" w:bottom="1080" w:left="1680" w:right="1300"/>
          <w:cols w:num="2" w:equalWidth="0">
            <w:col w:w="914" w:space="40"/>
            <w:col w:w="7966"/>
          </w:cols>
        </w:sectPr>
      </w:pPr>
    </w:p>
    <w:p>
      <w:pPr>
        <w:pStyle w:val="BodyText"/>
        <w:ind w:right="108"/>
        <w:jc w:val="both"/>
      </w:pPr>
      <w:r>
        <w:rPr>
          <w:b w:val="0"/>
          <w:bCs w:val="0"/>
          <w:spacing w:val="0"/>
          <w:w w:val="100"/>
        </w:rPr>
        <w:t>ponderato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livelli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sonori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punti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vanno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perciò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rilevati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piegando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ponderazione.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questa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ponderazione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riferisc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deviazioni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riportate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precede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caratterizzano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riproduci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ilità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ciascun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etodo.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riguar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erbero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entrambi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andano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utilizzare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centrata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1000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Hz.</w:t>
      </w:r>
    </w:p>
    <w:p>
      <w:pPr>
        <w:pStyle w:val="BodyText"/>
        <w:ind w:right="109" w:firstLine="424"/>
        <w:jc w:val="both"/>
      </w:pP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3744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possib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livelli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potenza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sonor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anch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band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terz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ottava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livelli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sonori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punti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riverbero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vanno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rilevati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frequenze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interesse.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/>
        <w:ind w:right="110"/>
        <w:jc w:val="both"/>
        <w:rPr>
          <w:b w:val="0"/>
          <w:bCs w:val="0"/>
        </w:rPr>
      </w:pPr>
      <w:r>
        <w:rPr>
          <w:spacing w:val="0"/>
          <w:w w:val="100"/>
        </w:rPr>
        <w:t>Determinazione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livello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essione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sonora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al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po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to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operatore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6" w:firstLine="42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pressione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esposto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addetto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quando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posta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ndizio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libero.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già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detto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(cfr.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2),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tali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condizioni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posson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riscontrare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all’aperto,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lontano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pareti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ostacoli,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ianecoica.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livelli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sonori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zioni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libero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cindon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riflessioni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dell’a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iente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(esclu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quelle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piano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appoggio),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tali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livelli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nsentono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confrontare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diver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esente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postazione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lavoro.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09" w:firstLine="424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valutazione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operatore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riferi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cinque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ogetti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serie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11200: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4"/>
        </w:numPr>
        <w:tabs>
          <w:tab w:pos="947" w:val="left" w:leader="none"/>
        </w:tabs>
        <w:spacing w:line="240" w:lineRule="auto"/>
        <w:ind w:left="948" w:right="109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11200,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31-10-97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Acustica.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Rumore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emesso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macchine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apparecchi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ture.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Linee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guida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l'uso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rme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determinazione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livelli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pressione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sonora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lavoro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specifiche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sizio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4"/>
        </w:numPr>
        <w:tabs>
          <w:tab w:pos="947" w:val="left" w:leader="none"/>
        </w:tabs>
        <w:spacing w:line="240" w:lineRule="auto"/>
        <w:ind w:left="948" w:right="11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11201,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31-10-97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Acustica.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Rumore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emesso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macchine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apparecchi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ture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livelli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pressione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sonora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posto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lavoro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40"/>
          <w:pgMar w:top="640" w:bottom="1080" w:left="1680" w:right="1300"/>
        </w:sectPr>
      </w:pPr>
    </w:p>
    <w:p>
      <w:pPr>
        <w:spacing w:line="274" w:lineRule="exact" w:before="81"/>
        <w:ind w:left="948" w:right="11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specifiche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ioni.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Metodo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tecnico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progettuale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campo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sonoro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praticamente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libero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piano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riflettent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4"/>
        </w:numPr>
        <w:tabs>
          <w:tab w:pos="947" w:val="left" w:leader="none"/>
        </w:tabs>
        <w:spacing w:line="240" w:lineRule="auto"/>
        <w:ind w:left="948" w:right="11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11202,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31-10-97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Acustica.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Rumore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emesso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macchine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apparecchi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ture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livelli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pressione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sonora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posto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lavoro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altre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specifiche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posizioni.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Metodo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controllo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4"/>
        </w:numPr>
        <w:tabs>
          <w:tab w:pos="947" w:val="left" w:leader="none"/>
        </w:tabs>
        <w:spacing w:line="240" w:lineRule="auto"/>
        <w:ind w:left="948" w:right="11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11203,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31-10-97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Acustica.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Rumore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emesso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macchine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apparecchi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ture.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Determinazione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livel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pressione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sonora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posto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lavoro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ltre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ecifi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posizion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sulla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livello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potenza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sonora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4"/>
        </w:numPr>
        <w:tabs>
          <w:tab w:pos="947" w:val="left" w:leader="none"/>
        </w:tabs>
        <w:spacing w:line="239" w:lineRule="auto"/>
        <w:ind w:left="948" w:right="11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11204,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30-11-97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Acustica.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Rumore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emesso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macchine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apparecchi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ture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razione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livelli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pressione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sonora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posto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lavoro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altre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specifiche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posizioni.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odo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richiedente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correzioni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ambientali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110" w:firstLine="42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11200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fornisce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guida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scelta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valutazione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152" w:val="left" w:leader="none"/>
        </w:tabs>
        <w:ind w:left="588" w:right="0" w:firstLine="424"/>
        <w:jc w:val="left"/>
      </w:pP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dell’operatore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ità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152" w:val="left" w:leader="none"/>
        </w:tabs>
        <w:ind w:left="1152" w:right="0" w:hanging="140"/>
        <w:jc w:val="left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fatto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posizione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’operatore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definibile;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152" w:val="left" w:leader="none"/>
        </w:tabs>
        <w:ind w:left="588" w:right="109" w:firstLine="424"/>
        <w:jc w:val="both"/>
      </w:pP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ristiche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ll’ambi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ù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libero;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152" w:val="left" w:leader="none"/>
        </w:tabs>
        <w:ind w:left="1152" w:right="0" w:hanging="140"/>
        <w:jc w:val="left"/>
      </w:pPr>
      <w:r>
        <w:rPr>
          <w:b w:val="0"/>
          <w:bCs w:val="0"/>
          <w:spacing w:val="0"/>
          <w:w w:val="100"/>
        </w:rPr>
        <w:t>all’accuratezza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intende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effettuare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alutazione.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07" w:firstLine="42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11203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potenza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ricava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pressione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operatore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sottrazione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quantità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Q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tale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quantità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può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essere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calc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lata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sulla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base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indic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zioni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riportate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nella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stessa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oppure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fornita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eventuale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applicativa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riguardante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iglia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acchine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cui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appartie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quella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Questo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etodo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deter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inazione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livello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pressione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sonora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sto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oper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lta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articol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tto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acchine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quali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efinite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stazioni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dell’o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eratore.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ado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accuratezza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sura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par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quell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sta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deter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inata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tenza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sonora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della</w:t>
      </w:r>
      <w:r>
        <w:rPr>
          <w:b w:val="0"/>
          <w:bCs w:val="0"/>
          <w:i w:val="0"/>
          <w:spacing w:val="-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acchina.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ind w:right="108" w:firstLine="424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etodi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propri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pressione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operatore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descritti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ogetti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ISO/DIS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11201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1120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11204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applicano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qualsiasi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qualsiasi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llocata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superfici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appoggi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gida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riflettente.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exact" w:before="3"/>
        <w:ind w:right="107" w:firstLine="424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etodi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ettono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pressione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post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operator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condizion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libero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ettiva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rilevat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quest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posizione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quest’ul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vengono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ttratti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contributi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0"/>
          <w:w w:val="99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(relativo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ru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2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uo)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16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lativo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alle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essio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bient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li),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ent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bi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eriti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posto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operatore.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Tali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contributi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sono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concettual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ente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analoghi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ai</w:t>
      </w:r>
      <w:r>
        <w:rPr>
          <w:b w:val="0"/>
          <w:bCs w:val="0"/>
          <w:i w:val="0"/>
          <w:spacing w:val="1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contributi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34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e,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rispettiva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nte,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39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ider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inaz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one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potenza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sonora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(questi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ulti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erano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però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riti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alla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super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ie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-1"/>
          <w:w w:val="100"/>
          <w:position w:val="0"/>
        </w:rPr>
        <w:t>)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</w:p>
    <w:p>
      <w:pPr>
        <w:pStyle w:val="BodyText"/>
        <w:spacing w:line="276" w:lineRule="exact"/>
        <w:ind w:right="109" w:firstLine="424"/>
        <w:jc w:val="both"/>
      </w:pPr>
      <w:r>
        <w:rPr>
          <w:b w:val="0"/>
          <w:bCs w:val="0"/>
          <w:spacing w:val="0"/>
          <w:w w:val="100"/>
        </w:rPr>
        <w:t>L’applicabilità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progetti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nita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tramite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l’indicatore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bientale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0"/>
          <w:w w:val="100"/>
          <w:position w:val="0"/>
        </w:rPr>
        <w:t>;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già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detto</w:t>
      </w:r>
      <w:r>
        <w:rPr>
          <w:b w:val="0"/>
          <w:bCs w:val="0"/>
          <w:i w:val="0"/>
          <w:spacing w:val="5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(c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r.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r.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2),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tale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attore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</w:t>
      </w:r>
      <w:r>
        <w:rPr>
          <w:b w:val="0"/>
          <w:bCs w:val="0"/>
          <w:i w:val="0"/>
          <w:spacing w:val="-2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l’incre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ento</w:t>
      </w:r>
      <w:r>
        <w:rPr>
          <w:b w:val="0"/>
          <w:bCs w:val="0"/>
          <w:i w:val="0"/>
          <w:spacing w:val="5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more</w:t>
      </w:r>
      <w:r>
        <w:rPr>
          <w:b w:val="0"/>
          <w:bCs w:val="0"/>
          <w:i w:val="0"/>
          <w:spacing w:val="5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(sulla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superficie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sura)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dovuto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alle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riflessioni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bientali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tant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pi</w:t>
      </w:r>
      <w:r>
        <w:rPr>
          <w:b w:val="0"/>
          <w:bCs w:val="0"/>
          <w:i w:val="0"/>
          <w:spacing w:val="0"/>
          <w:w w:val="100"/>
          <w:position w:val="0"/>
        </w:rPr>
        <w:t>ù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elevat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quanto</w:t>
      </w:r>
      <w:r>
        <w:rPr>
          <w:b w:val="0"/>
          <w:bCs w:val="0"/>
          <w:i w:val="0"/>
          <w:spacing w:val="-1"/>
          <w:w w:val="99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aggiori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sono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queste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ulti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e.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scelta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tra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tre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progetti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presuppo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quindi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valutazion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quest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fatt</w:t>
      </w:r>
      <w:r>
        <w:rPr>
          <w:b w:val="0"/>
          <w:bCs w:val="0"/>
          <w:i w:val="0"/>
          <w:spacing w:val="0"/>
          <w:w w:val="100"/>
          <w:position w:val="0"/>
        </w:rPr>
        <w:t>ore,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effettuata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piegando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procedura</w:t>
      </w:r>
      <w:r>
        <w:rPr>
          <w:b w:val="0"/>
          <w:bCs w:val="0"/>
          <w:i w:val="0"/>
          <w:spacing w:val="2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indicata</w:t>
      </w:r>
      <w:r>
        <w:rPr>
          <w:b w:val="0"/>
          <w:bCs w:val="0"/>
          <w:i w:val="0"/>
          <w:spacing w:val="2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dai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docu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enti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ISO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3744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ISO/DIS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3746.</w:t>
      </w:r>
    </w:p>
    <w:p>
      <w:pPr>
        <w:pStyle w:val="BodyText"/>
        <w:spacing w:line="276" w:lineRule="exact"/>
        <w:ind w:right="110" w:firstLine="42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11201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applicabile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bienti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scarsa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riverberanti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(al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erto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chiede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atti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valore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13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sia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dB.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L’accuratezza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rie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tra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nel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todo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-2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2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eristico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</w:t>
      </w:r>
      <w:r>
        <w:rPr>
          <w:b w:val="0"/>
          <w:bCs w:val="0"/>
          <w:i w:val="0"/>
          <w:spacing w:val="-2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rado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2);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riproducibilità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dei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risultati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(ot</w:t>
      </w:r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enibili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bienti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19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1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differenti)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1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espri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ibile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deviazione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standard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super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ore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2.5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(nel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caso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spettro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9"/>
        <w:ind w:left="477" w:right="0"/>
        <w:jc w:val="center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</w:p>
    <w:p>
      <w:pPr>
        <w:spacing w:after="0"/>
        <w:jc w:val="center"/>
        <w:sectPr>
          <w:footerReference w:type="default" r:id="rId6"/>
          <w:pgSz w:w="11900" w:h="16840"/>
          <w:pgMar w:footer="0" w:header="0" w:top="1340" w:bottom="280" w:left="1680" w:right="1300"/>
        </w:sectPr>
      </w:pP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spacing w:val="0"/>
          <w:w w:val="100"/>
        </w:rPr>
        <w:t>relativa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piatto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10000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Hz).</w:t>
      </w:r>
    </w:p>
    <w:p>
      <w:pPr>
        <w:pStyle w:val="BodyText"/>
        <w:spacing w:line="276" w:lineRule="exact" w:before="3"/>
        <w:ind w:right="107" w:firstLine="42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11202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consente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effettuare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moderata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negli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striali):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iede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atti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20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eriore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7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L’accuratezza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ella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rientra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nel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etodo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controllo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(grado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3);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rip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od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ci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ilità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ei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ris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ltati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(otte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ili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bienti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1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differenti)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espri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ibile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una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deviazio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standard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non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superiore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5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(nel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caso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spettro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relativa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ente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piatto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tra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100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10000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Hz).</w:t>
      </w:r>
    </w:p>
    <w:p>
      <w:pPr>
        <w:pStyle w:val="BodyText"/>
        <w:spacing w:line="233" w:lineRule="auto" w:before="2"/>
        <w:ind w:right="107" w:firstLine="424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1120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applicabil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tipologie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sopra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ichie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atti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17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sia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inferiore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7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dB.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L’accuratezza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dipende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questa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volta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dal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fattore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-1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0"/>
          <w:w w:val="100"/>
          <w:position w:val="0"/>
        </w:rPr>
        <w:t>: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essa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rientra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nel</w:t>
      </w:r>
      <w:r>
        <w:rPr>
          <w:b w:val="0"/>
          <w:bCs w:val="0"/>
          <w:i w:val="0"/>
          <w:spacing w:val="34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etodo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ingegneristico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(grado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2)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qualora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32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sia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inferiore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rientra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nel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etodo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controllo</w:t>
      </w:r>
      <w:r>
        <w:rPr>
          <w:b w:val="0"/>
          <w:bCs w:val="0"/>
          <w:i w:val="0"/>
          <w:spacing w:val="1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(grado</w:t>
      </w:r>
      <w:r>
        <w:rPr>
          <w:b w:val="0"/>
          <w:bCs w:val="0"/>
          <w:i w:val="0"/>
          <w:spacing w:val="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qualora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12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sia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preso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tra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7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dB.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riproducibilità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dei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risultati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(ottenibili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bienti</w:t>
      </w:r>
      <w:r>
        <w:rPr>
          <w:b w:val="0"/>
          <w:bCs w:val="0"/>
          <w:i w:val="0"/>
          <w:spacing w:val="5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49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4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differenti)</w:t>
      </w:r>
      <w:r>
        <w:rPr>
          <w:b w:val="0"/>
          <w:bCs w:val="0"/>
          <w:i w:val="0"/>
          <w:spacing w:val="5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4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espri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3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ile,</w:t>
      </w:r>
      <w:r>
        <w:rPr>
          <w:b w:val="0"/>
          <w:bCs w:val="0"/>
          <w:i w:val="0"/>
          <w:spacing w:val="4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rispettiva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nte,</w:t>
      </w:r>
      <w:r>
        <w:rPr>
          <w:b w:val="0"/>
          <w:bCs w:val="0"/>
          <w:i w:val="0"/>
          <w:spacing w:val="4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</w:t>
      </w:r>
      <w:r>
        <w:rPr>
          <w:b w:val="0"/>
          <w:bCs w:val="0"/>
          <w:i w:val="0"/>
          <w:spacing w:val="4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una</w:t>
      </w:r>
      <w:r>
        <w:rPr>
          <w:b w:val="0"/>
          <w:bCs w:val="0"/>
          <w:i w:val="0"/>
          <w:spacing w:val="4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deviazione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standard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superiore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2.5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5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(nel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caso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spettro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rel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tiva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ente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piatto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tra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100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10000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Hz).</w:t>
      </w:r>
    </w:p>
    <w:p>
      <w:pPr>
        <w:pStyle w:val="BodyText"/>
        <w:spacing w:line="276" w:lineRule="exact" w:before="4"/>
        <w:ind w:right="110" w:firstLine="424"/>
        <w:jc w:val="both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ccennato,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progetti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pressione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operatore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condizioni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campo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libe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viene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sonoro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isurato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questa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posizione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condiz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reali.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inuito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5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24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che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espri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ono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gli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incre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enti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post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lavor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dovuti,</w:t>
      </w:r>
      <w:r>
        <w:rPr>
          <w:b w:val="0"/>
          <w:bCs w:val="0"/>
          <w:i w:val="0"/>
          <w:spacing w:val="-1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rispettiva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nte,</w:t>
      </w:r>
      <w:r>
        <w:rPr>
          <w:b w:val="0"/>
          <w:bCs w:val="0"/>
          <w:i w:val="0"/>
          <w:spacing w:val="-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-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ru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-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res</w:t>
      </w:r>
      <w:r>
        <w:rPr>
          <w:b w:val="0"/>
          <w:bCs w:val="0"/>
          <w:i w:val="0"/>
          <w:spacing w:val="2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duo</w:t>
      </w:r>
      <w:r>
        <w:rPr>
          <w:b w:val="0"/>
          <w:bCs w:val="0"/>
          <w:i w:val="0"/>
          <w:spacing w:val="-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alle</w:t>
      </w:r>
      <w:r>
        <w:rPr>
          <w:b w:val="0"/>
          <w:bCs w:val="0"/>
          <w:i w:val="0"/>
          <w:spacing w:val="-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riflessioni</w:t>
      </w:r>
      <w:r>
        <w:rPr>
          <w:b w:val="0"/>
          <w:bCs w:val="0"/>
          <w:i w:val="0"/>
          <w:spacing w:val="-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bientali.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spacing w:line="276" w:lineRule="exact"/>
        <w:ind w:right="110" w:firstLine="424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ressio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post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dell’operator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condizion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libero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),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espresso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dato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numPr>
          <w:ilvl w:val="0"/>
          <w:numId w:val="3"/>
        </w:numPr>
        <w:tabs>
          <w:tab w:pos="3694" w:val="left" w:leader="none"/>
        </w:tabs>
        <w:spacing w:line="285" w:lineRule="exact"/>
        <w:ind w:left="3694" w:right="0" w:hanging="268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spacing w:line="276" w:lineRule="exact"/>
        <w:ind w:left="1012" w:right="0"/>
        <w:jc w:val="left"/>
      </w:pP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il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livello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isurato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posto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ll’operatore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(in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condizioni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reali).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spacing w:line="263" w:lineRule="exact"/>
        <w:ind w:left="1012" w:right="0"/>
        <w:jc w:val="left"/>
      </w:pPr>
      <w:r>
        <w:rPr>
          <w:b w:val="0"/>
          <w:bCs w:val="0"/>
          <w:spacing w:val="0"/>
          <w:w w:val="100"/>
        </w:rPr>
        <w:t>Qualora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l’operatore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icrofono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0.20</w:t>
      </w:r>
    </w:p>
    <w:p>
      <w:pPr>
        <w:pStyle w:val="BodyText"/>
        <w:spacing w:line="274" w:lineRule="exact" w:before="24"/>
        <w:ind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±</w:t>
      </w:r>
      <w:r>
        <w:rPr>
          <w:rFonts w:ascii="Arial" w:hAnsi="Arial" w:cs="Arial" w:eastAsia="Arial"/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0.02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corrispondenza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dell’or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cchio,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sonoro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risulta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più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elevato.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exact"/>
        <w:ind w:right="109" w:firstLine="424"/>
        <w:jc w:val="both"/>
      </w:pPr>
      <w:r>
        <w:rPr>
          <w:b w:val="0"/>
          <w:bCs w:val="0"/>
          <w:spacing w:val="0"/>
          <w:w w:val="100"/>
        </w:rPr>
        <w:t>Qualora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l’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erat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sura,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rilievo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posizioni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differenti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seconda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l’addet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operi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seduto,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operi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piedi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definita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posizio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primo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icrofono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altezza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15"/>
        <w:ind w:right="0"/>
        <w:jc w:val="left"/>
      </w:pPr>
      <w:r>
        <w:rPr>
          <w:b w:val="0"/>
          <w:bCs w:val="0"/>
          <w:spacing w:val="0"/>
          <w:w w:val="100"/>
        </w:rPr>
        <w:t>sedile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0.80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±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0.05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terzo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altezza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dalla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superficie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appoggio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1.55</w:t>
      </w:r>
      <w:r>
        <w:rPr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±</w:t>
      </w:r>
      <w:r>
        <w:rPr>
          <w:rFonts w:ascii="Arial" w:hAnsi="Arial" w:cs="Arial" w:eastAsia="Arial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0.0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tabs>
          <w:tab w:pos="3255" w:val="left" w:leader="none"/>
        </w:tabs>
        <w:spacing w:line="215" w:lineRule="auto" w:before="5"/>
        <w:ind w:left="1012" w:right="2947"/>
        <w:jc w:val="left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fattore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correzione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espresso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dB,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dato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(8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  <w:r>
        <w:rPr>
          <w:b w:val="0"/>
          <w:bCs w:val="0"/>
          <w:i w:val="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18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=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–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log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(1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–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11"/>
          <w:sz w:val="16"/>
          <w:szCs w:val="16"/>
        </w:rPr>
        <w:t>-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0</w:t>
      </w:r>
      <w:r>
        <w:rPr>
          <w:b w:val="0"/>
          <w:bCs w:val="0"/>
          <w:i w:val="0"/>
          <w:spacing w:val="-1"/>
          <w:w w:val="100"/>
          <w:position w:val="11"/>
          <w:sz w:val="16"/>
          <w:szCs w:val="16"/>
        </w:rPr>
        <w:t>.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11"/>
          <w:sz w:val="16"/>
          <w:szCs w:val="16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11"/>
          <w:sz w:val="16"/>
          <w:szCs w:val="16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</w:p>
    <w:p>
      <w:pPr>
        <w:pStyle w:val="BodyText"/>
        <w:spacing w:line="241" w:lineRule="auto" w:before="11"/>
        <w:ind w:right="110" w:firstLine="424"/>
        <w:jc w:val="both"/>
      </w:pP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ere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za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elli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rilevat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post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operator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(in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condizio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reali)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acchina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funzione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disattivata.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servi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che,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caso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fattore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correzione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9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considerato</w:t>
      </w:r>
      <w:r>
        <w:rPr>
          <w:b w:val="0"/>
          <w:bCs w:val="0"/>
          <w:i w:val="0"/>
          <w:spacing w:val="-1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per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potenza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sonora</w:t>
      </w:r>
      <w:r>
        <w:rPr>
          <w:b w:val="0"/>
          <w:bCs w:val="0"/>
          <w:i w:val="0"/>
          <w:spacing w:val="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(relazione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3),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differenz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riferisce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ai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livelli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sonori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edi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rilevati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sulla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superficie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sura.</w:t>
      </w:r>
    </w:p>
    <w:p>
      <w:pPr>
        <w:pStyle w:val="BodyText"/>
        <w:spacing w:line="241" w:lineRule="auto" w:before="15"/>
        <w:ind w:right="108" w:firstLine="424"/>
        <w:jc w:val="both"/>
      </w:pP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progetti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11201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11204,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qualora</w:t>
      </w:r>
      <w:r>
        <w:rPr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superiore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15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dB,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12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pari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zero;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alora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sia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inferiore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6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dB,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l’accuratezza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non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raggiunge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quella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prop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ia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considerata.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spacing w:line="241" w:lineRule="auto" w:before="16"/>
        <w:ind w:right="109" w:firstLine="424"/>
        <w:jc w:val="both"/>
      </w:pPr>
      <w:r>
        <w:rPr>
          <w:b w:val="0"/>
          <w:bCs w:val="0"/>
          <w:spacing w:val="0"/>
          <w:w w:val="100"/>
        </w:rPr>
        <w:t>Secondo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11202,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qualora</w:t>
      </w:r>
      <w:r>
        <w:rPr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superiore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dB,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0"/>
          <w:w w:val="99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pari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zero;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qualora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position w:val="0"/>
        </w:rPr>
        <w:t>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sia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dB,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l’accuratezza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non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raggiunge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quella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propria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stessa.</w:t>
      </w:r>
    </w:p>
    <w:p>
      <w:pPr>
        <w:pStyle w:val="BodyText"/>
        <w:spacing w:line="276" w:lineRule="exact" w:before="2"/>
        <w:ind w:right="112" w:firstLine="424"/>
        <w:jc w:val="both"/>
      </w:pP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quant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riguard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fattore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correzione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su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deter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inazion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divers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seconda</w:t>
      </w:r>
      <w:r>
        <w:rPr>
          <w:b w:val="0"/>
          <w:bCs w:val="0"/>
          <w:i w:val="0"/>
          <w:spacing w:val="-1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-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utilizzata.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tabs>
          <w:tab w:pos="3411" w:val="left" w:leader="none"/>
        </w:tabs>
        <w:spacing w:line="276" w:lineRule="exact"/>
        <w:ind w:left="1012" w:right="1904"/>
        <w:jc w:val="left"/>
      </w:pP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11201,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17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pari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zero.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Nel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caso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11202,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espresso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dato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(9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  <w:r>
        <w:rPr>
          <w:b w:val="0"/>
          <w:bCs w:val="0"/>
          <w:i w:val="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18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=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log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(1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+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4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S’</w:t>
      </w:r>
      <w:r>
        <w:rPr>
          <w:b w:val="0"/>
          <w:bCs w:val="0"/>
          <w:i w:val="0"/>
          <w:spacing w:val="0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</w:p>
    <w:p>
      <w:pPr>
        <w:pStyle w:val="BodyText"/>
        <w:spacing w:line="273" w:lineRule="exact"/>
        <w:ind w:left="1012" w:right="0"/>
        <w:jc w:val="left"/>
      </w:pP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era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dista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za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73" w:lineRule="exact"/>
        <w:jc w:val="left"/>
        <w:sectPr>
          <w:footerReference w:type="default" r:id="rId7"/>
          <w:pgSz w:w="11900" w:h="16840"/>
          <w:pgMar w:footer="898" w:header="0" w:top="1340" w:bottom="1080" w:left="1680" w:right="1300"/>
          <w:pgNumType w:start="5"/>
        </w:sectPr>
      </w:pPr>
    </w:p>
    <w:p>
      <w:pPr>
        <w:pStyle w:val="BodyText"/>
        <w:spacing w:line="276" w:lineRule="exact" w:before="78"/>
        <w:ind w:right="109"/>
        <w:jc w:val="both"/>
      </w:pP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l’area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equi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lente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rbi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ento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(cfr.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par.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2);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entra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superfici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sono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espresse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²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grado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accuratezza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dicato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dalla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nor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viene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antenuto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solo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valore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34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non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eccede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2.5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dB;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caso</w:t>
      </w:r>
      <w:r>
        <w:rPr>
          <w:b w:val="0"/>
          <w:bCs w:val="0"/>
          <w:i w:val="0"/>
          <w:spacing w:val="1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contrario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l’accuratezza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rid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tta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16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va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posto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pari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2.5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dB.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spacing w:line="285" w:lineRule="exact"/>
        <w:ind w:left="1012" w:right="0"/>
        <w:jc w:val="left"/>
      </w:pP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11204,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espresso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dB,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dato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386" w:val="left" w:leader="none"/>
        </w:tabs>
        <w:ind w:left="10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11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1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11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1"/>
          <w:sz w:val="16"/>
          <w:szCs w:val="16"/>
        </w:rPr>
        <w:t>1(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11"/>
          <w:sz w:val="16"/>
          <w:szCs w:val="16"/>
        </w:rPr>
        <w:t>L’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11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1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11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11"/>
          <w:sz w:val="16"/>
          <w:szCs w:val="16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1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(1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11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1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11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11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)]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4" w:lineRule="auto"/>
        <w:ind w:right="109" w:firstLine="424"/>
        <w:jc w:val="both"/>
      </w:pPr>
      <w:r>
        <w:rPr>
          <w:b w:val="0"/>
          <w:bCs w:val="0"/>
          <w:spacing w:val="0"/>
          <w:w w:val="100"/>
        </w:rPr>
        <w:t>dove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edia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energetica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dei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livelli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2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ril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vati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lla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per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icie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8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sura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(si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veda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relazione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2)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deter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inata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ai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nsi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ISO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3744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3746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(cfr.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par.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2).</w:t>
      </w:r>
    </w:p>
    <w:p>
      <w:pPr>
        <w:pStyle w:val="BodyText"/>
        <w:spacing w:before="1"/>
        <w:ind w:right="110" w:firstLine="424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sintesi,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presenza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basso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rumore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(differenza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superior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dB):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152" w:val="left" w:leader="none"/>
        </w:tabs>
        <w:spacing w:line="276" w:lineRule="exact" w:before="3"/>
        <w:ind w:left="588" w:right="110" w:firstLine="424"/>
        <w:jc w:val="both"/>
      </w:pPr>
      <w:r>
        <w:rPr>
          <w:b w:val="0"/>
          <w:bCs w:val="0"/>
          <w:spacing w:val="0"/>
          <w:w w:val="100"/>
        </w:rPr>
        <w:t>qualora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26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sia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inferiore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possono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essere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applicati</w:t>
      </w:r>
      <w:r>
        <w:rPr>
          <w:b w:val="0"/>
          <w:bCs w:val="0"/>
          <w:i w:val="0"/>
          <w:spacing w:val="2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etodi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dei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progetti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ISO/DI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1120</w:t>
      </w:r>
      <w:r>
        <w:rPr>
          <w:b w:val="0"/>
          <w:bCs w:val="0"/>
          <w:i w:val="0"/>
          <w:spacing w:val="0"/>
          <w:w w:val="100"/>
          <w:position w:val="0"/>
        </w:rPr>
        <w:t>1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(grad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2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1120</w:t>
      </w:r>
      <w:r>
        <w:rPr>
          <w:b w:val="0"/>
          <w:bCs w:val="0"/>
          <w:i w:val="0"/>
          <w:spacing w:val="0"/>
          <w:w w:val="100"/>
          <w:position w:val="0"/>
        </w:rPr>
        <w:t>4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(grad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3)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Ne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prim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cas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vien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effettuata</w:t>
      </w:r>
      <w:r>
        <w:rPr>
          <w:b w:val="0"/>
          <w:bCs w:val="0"/>
          <w:i w:val="0"/>
          <w:spacing w:val="-1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solta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rre</w:t>
      </w:r>
      <w:r>
        <w:rPr>
          <w:b w:val="0"/>
          <w:bCs w:val="0"/>
          <w:i w:val="0"/>
          <w:spacing w:val="-1"/>
          <w:w w:val="100"/>
          <w:position w:val="0"/>
        </w:rPr>
        <w:t>z</w:t>
      </w:r>
      <w:r>
        <w:rPr>
          <w:b w:val="0"/>
          <w:bCs w:val="0"/>
          <w:i w:val="0"/>
          <w:spacing w:val="0"/>
          <w:w w:val="100"/>
          <w:position w:val="0"/>
        </w:rPr>
        <w:t>ione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lat</w:t>
      </w:r>
      <w:r>
        <w:rPr>
          <w:b w:val="0"/>
          <w:bCs w:val="0"/>
          <w:i w:val="0"/>
          <w:spacing w:val="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va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rumore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residuo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0"/>
          <w:w w:val="100"/>
          <w:position w:val="0"/>
        </w:rPr>
        <w:t>).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Nel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secondo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viene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effettuata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anche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rrezione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vuta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alle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essio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ambientali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-1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0"/>
          <w:w w:val="100"/>
          <w:position w:val="0"/>
        </w:rPr>
        <w:t>).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Quest’ultimo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etodo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quindi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ettual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ente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più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valido;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tutta</w:t>
      </w:r>
      <w:r>
        <w:rPr>
          <w:b w:val="0"/>
          <w:bCs w:val="0"/>
          <w:i w:val="0"/>
          <w:spacing w:val="-2"/>
          <w:w w:val="100"/>
          <w:position w:val="0"/>
        </w:rPr>
        <w:t>v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va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utilizzato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solo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nel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caso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cui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18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ris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lti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inferiore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dB,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altri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enti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l’accuratezza</w:t>
      </w:r>
      <w:r>
        <w:rPr>
          <w:b w:val="0"/>
          <w:bCs w:val="0"/>
          <w:i w:val="0"/>
          <w:spacing w:val="2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ris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lta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inferio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q</w:t>
      </w:r>
      <w:r>
        <w:rPr>
          <w:b w:val="0"/>
          <w:bCs w:val="0"/>
          <w:i w:val="0"/>
          <w:spacing w:val="0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ella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23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2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11201;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numPr>
          <w:ilvl w:val="1"/>
          <w:numId w:val="4"/>
        </w:numPr>
        <w:tabs>
          <w:tab w:pos="1152" w:val="left" w:leader="none"/>
        </w:tabs>
        <w:spacing w:line="276" w:lineRule="exact"/>
        <w:ind w:left="588" w:right="110" w:firstLine="424"/>
        <w:jc w:val="both"/>
      </w:pPr>
      <w:r>
        <w:rPr>
          <w:b w:val="0"/>
          <w:bCs w:val="0"/>
          <w:spacing w:val="0"/>
          <w:w w:val="100"/>
        </w:rPr>
        <w:t>qualora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i w:val="0"/>
          <w:spacing w:val="37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sia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preso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tra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7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possono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essere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applicati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37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etodi</w:t>
      </w:r>
      <w:r>
        <w:rPr>
          <w:b w:val="0"/>
          <w:bCs w:val="0"/>
          <w:i w:val="0"/>
          <w:spacing w:val="3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dei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progetti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</w:t>
      </w:r>
      <w:r>
        <w:rPr>
          <w:b w:val="0"/>
          <w:bCs w:val="0"/>
          <w:i w:val="0"/>
          <w:spacing w:val="-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/</w:t>
      </w:r>
      <w:r>
        <w:rPr>
          <w:b w:val="0"/>
          <w:bCs w:val="0"/>
          <w:i w:val="0"/>
          <w:spacing w:val="0"/>
          <w:w w:val="100"/>
          <w:position w:val="0"/>
        </w:rPr>
        <w:t>DIS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11202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(grado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3)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11204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(grado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3).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bedue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asi</w:t>
      </w:r>
      <w:r>
        <w:rPr>
          <w:b w:val="0"/>
          <w:bCs w:val="0"/>
          <w:i w:val="0"/>
          <w:spacing w:val="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vengono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ettuate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le</w:t>
      </w:r>
      <w:r>
        <w:rPr>
          <w:b w:val="0"/>
          <w:bCs w:val="0"/>
          <w:i w:val="0"/>
          <w:spacing w:val="2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cor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ezio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rel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tive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u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2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uo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al</w:t>
      </w:r>
      <w:r>
        <w:rPr>
          <w:b w:val="0"/>
          <w:bCs w:val="0"/>
          <w:i w:val="0"/>
          <w:spacing w:val="0"/>
          <w:w w:val="100"/>
          <w:position w:val="0"/>
        </w:rPr>
        <w:t>le</w:t>
      </w:r>
      <w:r>
        <w:rPr>
          <w:b w:val="0"/>
          <w:bCs w:val="0"/>
          <w:i w:val="0"/>
          <w:spacing w:val="3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ess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on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3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amb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en</w:t>
      </w:r>
      <w:r>
        <w:rPr>
          <w:b w:val="0"/>
          <w:bCs w:val="0"/>
          <w:i w:val="0"/>
          <w:spacing w:val="0"/>
          <w:w w:val="100"/>
          <w:position w:val="0"/>
        </w:rPr>
        <w:t>ta</w:t>
      </w:r>
      <w:r>
        <w:rPr>
          <w:b w:val="0"/>
          <w:bCs w:val="0"/>
          <w:i w:val="0"/>
          <w:spacing w:val="-1"/>
          <w:w w:val="100"/>
          <w:position w:val="0"/>
        </w:rPr>
        <w:t>li</w:t>
      </w:r>
      <w:r>
        <w:rPr>
          <w:b w:val="0"/>
          <w:bCs w:val="0"/>
          <w:i w:val="0"/>
          <w:spacing w:val="-1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0"/>
          <w:w w:val="100"/>
          <w:position w:val="0"/>
        </w:rPr>
        <w:t>).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Il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etodo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ISO/DIS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11204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da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preferire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quant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consent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un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valutazion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più</w:t>
      </w:r>
      <w:r>
        <w:rPr>
          <w:b w:val="0"/>
          <w:bCs w:val="0"/>
          <w:i w:val="0"/>
          <w:spacing w:val="-1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corr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tta</w:t>
      </w:r>
      <w:r>
        <w:rPr>
          <w:b w:val="0"/>
          <w:bCs w:val="0"/>
          <w:i w:val="0"/>
          <w:spacing w:val="4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</w:t>
      </w:r>
      <w:r>
        <w:rPr>
          <w:b w:val="0"/>
          <w:bCs w:val="0"/>
          <w:i w:val="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26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(che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può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giungere</w:t>
      </w:r>
      <w:r>
        <w:rPr>
          <w:b w:val="0"/>
          <w:bCs w:val="0"/>
          <w:i w:val="0"/>
          <w:spacing w:val="4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sino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7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dB,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contro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4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2.5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dB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4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11202)</w:t>
      </w:r>
      <w:r>
        <w:rPr>
          <w:b w:val="0"/>
          <w:bCs w:val="0"/>
          <w:i w:val="0"/>
          <w:spacing w:val="0"/>
          <w:w w:val="100"/>
          <w:position w:val="0"/>
        </w:rPr>
        <w:t>;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inoltre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ne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cas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-2"/>
          <w:sz w:val="16"/>
          <w:szCs w:val="16"/>
        </w:rPr>
        <w:t>3</w:t>
      </w:r>
      <w:r>
        <w:rPr>
          <w:b w:val="0"/>
          <w:bCs w:val="0"/>
          <w:i w:val="0"/>
          <w:spacing w:val="21"/>
          <w:w w:val="100"/>
          <w:position w:val="-2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risulti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feriore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’</w:t>
      </w:r>
      <w:r>
        <w:rPr>
          <w:b w:val="0"/>
          <w:bCs w:val="0"/>
          <w:i w:val="0"/>
          <w:spacing w:val="0"/>
          <w:w w:val="100"/>
          <w:position w:val="0"/>
        </w:rPr>
        <w:t>accuratezza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è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riore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quella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della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nor</w:t>
      </w:r>
      <w:r>
        <w:rPr>
          <w:b w:val="0"/>
          <w:bCs w:val="0"/>
          <w:i w:val="0"/>
          <w:spacing w:val="-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ISO/11202.</w:t>
      </w:r>
    </w:p>
    <w:p>
      <w:pPr>
        <w:pStyle w:val="BodyText"/>
        <w:spacing w:line="276" w:lineRule="exact"/>
        <w:ind w:right="110" w:firstLine="424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elevato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ifferenza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residuo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resa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dB),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l’unico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etodo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applicabile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quello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descritto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dalla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11202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(grado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3).</w:t>
      </w:r>
    </w:p>
    <w:p>
      <w:pPr>
        <w:pStyle w:val="BodyText"/>
        <w:spacing w:line="276" w:lineRule="exact"/>
        <w:ind w:right="108" w:firstLine="424"/>
        <w:jc w:val="both"/>
      </w:pPr>
      <w:r>
        <w:rPr>
          <w:b w:val="0"/>
          <w:bCs w:val="0"/>
          <w:spacing w:val="0"/>
          <w:w w:val="100"/>
        </w:rPr>
        <w:t>Infine,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presenza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rumore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residuo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troppo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elevato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(differenza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rumore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operatore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rumore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residuo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inferiore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dB),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ssuno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etodi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utilizza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exact"/>
        <w:ind w:right="109" w:firstLine="424"/>
        <w:jc w:val="both"/>
      </w:pP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possibile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pressione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sonora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operator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condi</w:t>
      </w:r>
      <w:r>
        <w:rPr>
          <w:b w:val="0"/>
          <w:bCs w:val="0"/>
          <w:spacing w:val="0"/>
          <w:w w:val="100"/>
        </w:rPr>
        <w:t>zioni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libero,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ponderato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livelli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sonori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vanno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perciò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rilevati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piegando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ponderazione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quest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erazione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riferiscono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deviazioni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riporta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ecedenza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caratteriz</w:t>
      </w:r>
      <w:r>
        <w:rPr>
          <w:b w:val="0"/>
          <w:bCs w:val="0"/>
          <w:spacing w:val="-1"/>
          <w:w w:val="100"/>
        </w:rPr>
        <w:t>zan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riproducibilit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ciascun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etodo.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exact"/>
        <w:ind w:right="110" w:firstLine="424"/>
        <w:jc w:val="both"/>
      </w:pPr>
      <w:r>
        <w:rPr>
          <w:b w:val="0"/>
          <w:bCs w:val="0"/>
          <w:spacing w:val="0"/>
          <w:w w:val="100"/>
        </w:rPr>
        <w:t>Sulla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progetti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O/DIS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11201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11204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possibile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pressione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operatore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ondizioni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libero,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anche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bande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terzi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ottava;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quest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livel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sonor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vann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rilev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frequenze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interesse.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10" w:firstLine="424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etodi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esposti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inazione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zion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personal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tua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esclusivi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ilizzare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entrambi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condizione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fondo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continuo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aggiunta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pulsivi.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014" w:right="0"/>
        <w:jc w:val="left"/>
        <w:rPr>
          <w:b w:val="0"/>
          <w:bCs w:val="0"/>
        </w:rPr>
      </w:pPr>
      <w:r>
        <w:rPr>
          <w:spacing w:val="0"/>
          <w:w w:val="100"/>
        </w:rPr>
        <w:t>Livello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esposizione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personale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0" w:footer="898" w:top="1340" w:bottom="1080" w:left="1680" w:right="1300"/>
        </w:sectPr>
      </w:pP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76" w:lineRule="exact"/>
        <w:ind w:right="110" w:firstLine="42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esposizione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personale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  <w:position w:val="-2"/>
          <w:sz w:val="16"/>
          <w:szCs w:val="16"/>
        </w:rPr>
        <w:t>E</w:t>
      </w:r>
      <w:r>
        <w:rPr>
          <w:b w:val="0"/>
          <w:bCs w:val="0"/>
          <w:spacing w:val="0"/>
          <w:w w:val="100"/>
          <w:position w:val="-2"/>
          <w:sz w:val="16"/>
          <w:szCs w:val="16"/>
        </w:rPr>
        <w:t>P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para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etro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richie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dalla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legge,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ottie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riferendo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il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livello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edio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una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giornata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vorativa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standard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ore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Pertanto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abbia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una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esposizione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9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(nella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formula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indicate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X)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livello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equivalente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83,2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dB(A)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il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livello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esposizione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personale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è: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12" w:right="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  <w:position w:val="-2"/>
          <w:sz w:val="16"/>
          <w:szCs w:val="16"/>
        </w:rPr>
        <w:t>EP,</w:t>
      </w:r>
      <w:r>
        <w:rPr>
          <w:b w:val="0"/>
          <w:bCs w:val="0"/>
          <w:spacing w:val="0"/>
          <w:w w:val="100"/>
          <w:position w:val="-2"/>
          <w:sz w:val="16"/>
          <w:szCs w:val="16"/>
        </w:rPr>
        <w:t>8h</w:t>
      </w:r>
      <w:r>
        <w:rPr>
          <w:b w:val="0"/>
          <w:bCs w:val="0"/>
          <w:spacing w:val="16"/>
          <w:w w:val="100"/>
          <w:position w:val="-2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-2"/>
          <w:sz w:val="16"/>
          <w:szCs w:val="16"/>
        </w:rPr>
        <w:t>eq,</w:t>
      </w:r>
      <w:r>
        <w:rPr>
          <w:b w:val="0"/>
          <w:bCs w:val="0"/>
          <w:spacing w:val="-1"/>
          <w:w w:val="100"/>
          <w:position w:val="-2"/>
          <w:sz w:val="16"/>
          <w:szCs w:val="16"/>
        </w:rPr>
        <w:t>X</w:t>
      </w:r>
      <w:r>
        <w:rPr>
          <w:b w:val="0"/>
          <w:bCs w:val="0"/>
          <w:spacing w:val="0"/>
          <w:w w:val="100"/>
          <w:position w:val="-2"/>
          <w:sz w:val="16"/>
          <w:szCs w:val="16"/>
        </w:rPr>
        <w:t>h</w:t>
      </w:r>
      <w:r>
        <w:rPr>
          <w:b w:val="0"/>
          <w:bCs w:val="0"/>
          <w:spacing w:val="17"/>
          <w:w w:val="100"/>
          <w:position w:val="-2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+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lg[Xh/8]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83,2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+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lg[9/8]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=82,8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dB(A)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06" w:firstLine="42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tazi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varia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legata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istante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isura;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solta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potendo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protrarre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lungo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possibile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ridurre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errori.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4"/>
        <w:ind w:left="573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</w:t>
      </w:r>
    </w:p>
    <w:p>
      <w:pPr>
        <w:pStyle w:val="BodyText"/>
        <w:spacing w:before="85"/>
        <w:ind w:right="110" w:firstLine="426"/>
        <w:jc w:val="both"/>
      </w:pPr>
      <w:r>
        <w:rPr/>
        <w:pict>
          <v:group style="position:absolute;margin-left:219.220001pt;margin-top:-90.106865pt;width:181.36pt;height:94.96pt;mso-position-horizontal-relative:page;mso-position-vertical-relative:paragraph;z-index:-350" coordorigin="4384,-1802" coordsize="3627,1899">
            <v:group style="position:absolute;left:4630;top:-1792;width:120;height:1879" coordorigin="4630,-1792" coordsize="120,1879">
              <v:shape style="position:absolute;left:4630;top:-1792;width:120;height:1879" coordorigin="4630,-1792" coordsize="120,1879" path="m4694,-1700l4686,-1700,4682,-1696,4682,85,4686,87,4694,87,4698,85,4698,-1696,4694,-1700xe" filled="t" fillcolor="#010101" stroked="f">
                <v:path arrowok="t"/>
                <v:fill type="solid"/>
              </v:shape>
              <v:shape style="position:absolute;left:4630;top:-1792;width:120;height:1879" coordorigin="4630,-1792" coordsize="120,1879" path="m4690,-1792l4630,-1672,4682,-1672,4682,-1696,4686,-1700,4736,-1700,4690,-1792xe" filled="t" fillcolor="#010101" stroked="f">
                <v:path arrowok="t"/>
                <v:fill type="solid"/>
              </v:shape>
              <v:shape style="position:absolute;left:4630;top:-1792;width:120;height:1879" coordorigin="4630,-1792" coordsize="120,1879" path="m4736,-1700l4694,-1700,4698,-1696,4698,-1672,4750,-1672,4736,-1700xe" filled="t" fillcolor="#010101" stroked="f">
                <v:path arrowok="t"/>
                <v:fill type="solid"/>
              </v:shape>
            </v:group>
            <v:group style="position:absolute;left:4394;top:-268;width:3607;height:120" coordorigin="4394,-268" coordsize="3607,120">
              <v:shape style="position:absolute;left:4394;top:-268;width:3607;height:120" coordorigin="4394,-268" coordsize="3607,120" path="m7882,-268l7882,-148,7987,-201,7906,-201,7909,-203,7909,-212,7906,-215,7987,-215,7882,-268xe" filled="t" fillcolor="#010101" stroked="f">
                <v:path arrowok="t"/>
                <v:fill type="solid"/>
              </v:shape>
              <v:shape style="position:absolute;left:4394;top:-268;width:3607;height:120" coordorigin="4394,-268" coordsize="3607,120" path="m7882,-215l4398,-215,4394,-212,4394,-203,4398,-201,7882,-201,7882,-215xe" filled="t" fillcolor="#010101" stroked="f">
                <v:path arrowok="t"/>
                <v:fill type="solid"/>
              </v:shape>
              <v:shape style="position:absolute;left:4394;top:-268;width:3607;height:120" coordorigin="4394,-268" coordsize="3607,120" path="m7987,-215l7906,-215,7909,-212,7909,-203,7906,-201,7987,-201,8002,-208,7987,-215xe" filled="t" fillcolor="#010101" stroked="f">
                <v:path arrowok="t"/>
                <v:fill type="solid"/>
              </v:shape>
            </v:group>
            <v:group style="position:absolute;left:4694;top:-1517;width:2023;height:1299" coordorigin="4694,-1517" coordsize="2023,1299">
              <v:shape style="position:absolute;left:4694;top:-1517;width:2023;height:1299" coordorigin="4694,-1517" coordsize="2023,1299" path="m4694,-421l4714,-421,4734,-422,4754,-422,4774,-423,4834,-425,4900,-434,4957,-473,4961,-479,4963,-481,4963,-481,4963,-480,4964,-478,4965,-477,4969,-477,4975,-479,4984,-484,5003,-499,5016,-512,5037,-528,5058,-543,5076,-554,5084,-560,5094,-578,5137,-628,5184,-660,5195,-677,5206,-693,5217,-710,5232,-729,5247,-744,5261,-756,5274,-769,5312,-821,5349,-870,5374,-901,5386,-917,5432,-978,5461,-1048,5466,-1107,5468,-1126,5480,-1203,5512,-1275,5547,-1325,5597,-1367,5613,-1380,5628,-1392,5639,-1405,5649,-1421,5659,-1441,5669,-1460,5736,-1504,5775,-1517,5798,-1517,5857,-1506,5906,-1464,5939,-1408,5960,-1352,5970,-1330,6005,-1262,6030,-1199,6046,-1137,6054,-1097,6059,-1078,6079,-1002,6100,-948,6105,-927,6120,-867,6136,-809,6141,-790,6161,-715,6174,-651,6178,-631,6196,-557,6201,-539,6205,-512,6224,-443,6251,-387,6304,-333,6359,-306,6405,-293,6427,-279,6482,-246,6542,-224,6604,-218,6623,-218,6643,-219,6665,-219,6690,-220,6718,-220e" filled="f" stroked="t" strokeweight=".75pt" strokecolor="#010101">
                <v:path arrowok="t"/>
              </v:shape>
            </v:group>
            <v:group style="position:absolute;left:5122;top:-1651;width:2;height:1586" coordorigin="5122,-1651" coordsize="2,1586">
              <v:shape style="position:absolute;left:5122;top:-1651;width:2;height:1586" coordorigin="5122,-1651" coordsize="0,1586" path="m5122,-1651l5122,-64e" filled="f" stroked="t" strokeweight=".75pt" strokecolor="#010101">
                <v:path arrowok="t"/>
                <v:stroke dashstyle="longDash"/>
              </v:shape>
            </v:group>
            <v:group style="position:absolute;left:6418;top:-1648;width:2;height:1584" coordorigin="6418,-1648" coordsize="2,1584">
              <v:shape style="position:absolute;left:6418;top:-1648;width:2;height:1584" coordorigin="6418,-1648" coordsize="0,1584" path="m6418,-1648l6418,-64e" filled="f" stroked="t" strokeweight=".75pt" strokecolor="#010101">
                <v:path arrowok="t"/>
                <v:stroke dashstyle="longDash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Perta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occorre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considerare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esso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blocchi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discreti.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Conoscendo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grandezza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tali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issioni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possibile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equivalente.</w:t>
      </w:r>
      <w:r>
        <w:rPr>
          <w:b w:val="0"/>
          <w:bCs w:val="0"/>
          <w:spacing w:val="0"/>
          <w:w w:val="100"/>
        </w:rPr>
      </w:r>
    </w:p>
    <w:p>
      <w:pPr>
        <w:spacing w:line="480" w:lineRule="auto"/>
        <w:ind w:left="1012" w:right="448" w:hanging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SEL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livello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olo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l’energia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dell’evento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riferita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secondo.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-2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-2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lg[t(s)]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pStyle w:val="BodyText"/>
        <w:spacing w:line="274" w:lineRule="exact"/>
        <w:ind w:left="1012" w:right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-2"/>
          <w:sz w:val="16"/>
          <w:szCs w:val="16"/>
        </w:rPr>
        <w:t> </w:t>
      </w:r>
      <w:r>
        <w:rPr>
          <w:b w:val="0"/>
          <w:bCs w:val="0"/>
          <w:spacing w:val="8"/>
          <w:w w:val="100"/>
          <w:position w:val="-2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-2"/>
          <w:sz w:val="16"/>
          <w:szCs w:val="16"/>
        </w:rPr>
        <w:t> </w:t>
      </w:r>
      <w:r>
        <w:rPr>
          <w:b w:val="0"/>
          <w:bCs w:val="0"/>
          <w:spacing w:val="8"/>
          <w:w w:val="100"/>
          <w:position w:val="-2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sono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il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numero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eventi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gio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nata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lavorativa,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del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tipo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2,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76" w:lineRule="exact"/>
        <w:ind w:right="0"/>
        <w:jc w:val="left"/>
      </w:pPr>
      <w:r>
        <w:rPr>
          <w:b w:val="0"/>
          <w:bCs w:val="0"/>
          <w:spacing w:val="-1"/>
          <w:w w:val="100"/>
        </w:rPr>
        <w:t>SEL</w:t>
      </w:r>
      <w:r>
        <w:rPr>
          <w:b w:val="0"/>
          <w:bCs w:val="0"/>
          <w:spacing w:val="0"/>
          <w:w w:val="100"/>
          <w:position w:val="-2"/>
          <w:sz w:val="16"/>
          <w:szCs w:val="16"/>
        </w:rPr>
        <w:t>1</w:t>
      </w:r>
      <w:r>
        <w:rPr>
          <w:b w:val="0"/>
          <w:bCs w:val="0"/>
          <w:spacing w:val="15"/>
          <w:w w:val="100"/>
          <w:position w:val="-2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SEL</w:t>
      </w:r>
      <w:r>
        <w:rPr>
          <w:b w:val="0"/>
          <w:bCs w:val="0"/>
          <w:spacing w:val="0"/>
          <w:w w:val="100"/>
          <w:position w:val="-2"/>
          <w:sz w:val="16"/>
          <w:szCs w:val="16"/>
        </w:rPr>
        <w:t>2</w:t>
      </w:r>
      <w:r>
        <w:rPr>
          <w:b w:val="0"/>
          <w:bCs w:val="0"/>
          <w:spacing w:val="16"/>
          <w:w w:val="100"/>
          <w:position w:val="-2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sono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ris</w:t>
      </w:r>
      <w:r>
        <w:rPr>
          <w:b w:val="0"/>
          <w:bCs w:val="0"/>
          <w:spacing w:val="-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ettivi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livelli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singolo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evento,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ttiene: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-2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2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4"/>
          <w:szCs w:val="24"/>
        </w:rPr>
        <w:t>lg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11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1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11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1"/>
          <w:sz w:val="16"/>
          <w:szCs w:val="16"/>
        </w:rPr>
        <w:t>1/10)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11"/>
          <w:sz w:val="16"/>
          <w:szCs w:val="16"/>
        </w:rPr>
        <w:t>(SEL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11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1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11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4"/>
          <w:szCs w:val="24"/>
        </w:rPr>
        <w:t>lg[1/(8*3600)]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014" w:right="0"/>
        <w:jc w:val="left"/>
        <w:rPr>
          <w:b w:val="0"/>
          <w:bCs w:val="0"/>
        </w:rPr>
      </w:pPr>
      <w:r>
        <w:rPr>
          <w:spacing w:val="0"/>
          <w:w w:val="100"/>
        </w:rPr>
        <w:t>Limiti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rumore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right="108" w:firstLine="426"/>
        <w:jc w:val="both"/>
      </w:pPr>
      <w:r>
        <w:rPr>
          <w:b w:val="0"/>
          <w:bCs w:val="0"/>
          <w:spacing w:val="0"/>
          <w:w w:val="100"/>
        </w:rPr>
        <w:t>Riportia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infine,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letezza,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legge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italiana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stabilito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tutela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cittadi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sappia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posto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lavoro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sonoro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risulta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isurato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esposizione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personale: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legge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precede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fasce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rosità: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1734" w:val="left" w:leader="none"/>
        </w:tabs>
        <w:ind w:left="1734" w:right="107" w:hanging="321"/>
        <w:jc w:val="left"/>
      </w:pPr>
      <w:r>
        <w:rPr>
          <w:b w:val="0"/>
          <w:bCs w:val="0"/>
          <w:spacing w:val="0"/>
          <w:w w:val="100"/>
        </w:rPr>
        <w:t>sotto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dBA: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tollera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senza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subisca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anenti;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734" w:val="left" w:leader="none"/>
        </w:tabs>
        <w:ind w:left="1734" w:right="109" w:hanging="400"/>
        <w:jc w:val="both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dBA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dBA: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richieste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obbligatori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lavoratori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etuti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eventu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duzione;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734" w:val="left" w:leader="none"/>
        </w:tabs>
        <w:ind w:left="1734" w:right="109" w:hanging="480"/>
        <w:jc w:val="both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dBA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dBA: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legge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bbliga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atore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enire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sulle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l’utilizzo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produrre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livello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sonor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superior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dBA;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734" w:val="left" w:leader="none"/>
        </w:tabs>
        <w:ind w:left="1734" w:right="110" w:hanging="494"/>
        <w:jc w:val="both"/>
      </w:pPr>
      <w:r>
        <w:rPr>
          <w:b w:val="0"/>
          <w:bCs w:val="0"/>
          <w:spacing w:val="0"/>
          <w:w w:val="100"/>
        </w:rPr>
        <w:t>oltre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dBA: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scatta,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giorni,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denuncia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autorità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competenti.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ancanza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tale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fabbric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ò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incorrer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nella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chiusur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nell’obblig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paga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ogn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giorno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sessa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imo.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0" w:h="16840"/>
          <w:pgMar w:header="0" w:footer="898" w:top="1580" w:bottom="1080" w:left="1680" w:right="130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109" w:firstLine="426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riguar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bienti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esterni,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legge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italia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fissa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diversi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Son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infatt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individuat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variabil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second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period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considerato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presentate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tabella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seguente.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5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9" w:hRule="exact"/>
        </w:trPr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Zona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3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diurno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(dBA)</w:t>
            </w:r>
          </w:p>
        </w:tc>
        <w:tc>
          <w:tcPr>
            <w:tcW w:w="245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notturno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(dBA)</w:t>
            </w:r>
          </w:p>
        </w:tc>
        <w:tc>
          <w:tcPr>
            <w:tcW w:w="226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5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zona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6" w:hRule="exact"/>
        </w:trPr>
        <w:tc>
          <w:tcPr>
            <w:tcW w:w="126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Alta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cautela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(ospedali,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scuole,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...)</w:t>
            </w:r>
          </w:p>
        </w:tc>
      </w:tr>
      <w:tr>
        <w:trPr>
          <w:trHeight w:val="290" w:hRule="exact"/>
        </w:trPr>
        <w:tc>
          <w:tcPr>
            <w:tcW w:w="126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55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45</w:t>
            </w:r>
          </w:p>
        </w:tc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5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Residenziale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2" w:hRule="exact"/>
        </w:trPr>
        <w:tc>
          <w:tcPr>
            <w:tcW w:w="126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3°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agna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0" w:hRule="exact"/>
        </w:trPr>
        <w:tc>
          <w:tcPr>
            <w:tcW w:w="126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65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55</w:t>
            </w:r>
          </w:p>
        </w:tc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4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Centri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storici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2" w:hRule="exact"/>
        </w:trPr>
        <w:tc>
          <w:tcPr>
            <w:tcW w:w="126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489" w:right="4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Industriale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74" w:hRule="exact"/>
        </w:trPr>
        <w:tc>
          <w:tcPr>
            <w:tcW w:w="126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489" w:right="4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3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right="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w="226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Esclusiva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industriale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4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Prevenzione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da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rumore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 w:firstLine="424"/>
        <w:jc w:val="left"/>
      </w:pPr>
      <w:r>
        <w:rPr>
          <w:b w:val="0"/>
          <w:bCs w:val="0"/>
          <w:spacing w:val="0"/>
          <w:w w:val="100"/>
        </w:rPr>
        <w:t>Principali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provvedi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preve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zione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danno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nell’a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dell’a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iente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lavoro: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307" w:val="left" w:leader="none"/>
        </w:tabs>
        <w:spacing w:line="239" w:lineRule="auto" w:before="17"/>
        <w:ind w:left="1308" w:right="110" w:hanging="360"/>
        <w:jc w:val="both"/>
      </w:pPr>
      <w:r>
        <w:rPr>
          <w:b w:val="0"/>
          <w:bCs w:val="0"/>
          <w:spacing w:val="0"/>
          <w:w w:val="100"/>
        </w:rPr>
        <w:t>ridu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rgente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vibrazione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d’u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vibrazioni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sfregato,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vibrazioni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forzate,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vibrazioni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libere,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risonanza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ediante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riduzione,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equilibratura,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ripartizio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eccaniche,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zio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rfici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radia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zione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dell’efficienza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issione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superf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vib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c.),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307" w:val="left" w:leader="none"/>
        </w:tabs>
        <w:spacing w:before="17"/>
        <w:ind w:left="1308" w:right="108" w:hanging="360"/>
        <w:jc w:val="both"/>
      </w:pP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rvalli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ssione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(incaps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sorgenti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installazione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isola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basa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ecc.),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307" w:val="left" w:leader="none"/>
        </w:tabs>
        <w:spacing w:line="239" w:lineRule="auto" w:before="17"/>
        <w:ind w:left="1308" w:right="109" w:hanging="360"/>
        <w:jc w:val="both"/>
      </w:pPr>
      <w:r>
        <w:rPr>
          <w:b w:val="0"/>
          <w:bCs w:val="0"/>
          <w:spacing w:val="0"/>
          <w:w w:val="100"/>
        </w:rPr>
        <w:t>interventi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protezione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acustica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iente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(isola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pavimenti,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pareti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soffitt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ecc.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installazion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nnelli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strutture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fonoassorbenti,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cabine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insonorizzate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telec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acchine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ecc.),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307" w:val="left" w:leader="none"/>
        </w:tabs>
        <w:spacing w:line="274" w:lineRule="exact" w:before="23"/>
        <w:ind w:left="1308" w:right="110" w:hanging="360"/>
        <w:jc w:val="both"/>
      </w:pPr>
      <w:r>
        <w:rPr>
          <w:b w:val="0"/>
          <w:bCs w:val="0"/>
          <w:spacing w:val="0"/>
          <w:w w:val="100"/>
        </w:rPr>
        <w:t>provvedi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protezione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acustica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viduale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(cabine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insonorizzate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riposo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silente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operatori,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cuffie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antiru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tappi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lari,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cc.).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personale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sottoposto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rolli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periodici.</w:t>
      </w:r>
      <w:r>
        <w:rPr>
          <w:b w:val="0"/>
          <w:bCs w:val="0"/>
          <w:spacing w:val="0"/>
          <w:w w:val="100"/>
        </w:rPr>
      </w:r>
    </w:p>
    <w:sectPr>
      <w:pgSz w:w="11900" w:h="16840"/>
      <w:pgMar w:header="0" w:footer="898" w:top="1580" w:bottom="108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940002pt;margin-top:786.083923pt;width:21.984895pt;height:14pt;mso-position-horizontal-relative:page;mso-position-vertical-relative:page;z-index:-350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7.940002pt;margin-top:786.083923pt;width:21.984895pt;height:14pt;mso-position-horizontal-relative:page;mso-position-vertical-relative:page;z-index:-349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hanging="32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hanging="36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hanging="141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(%1)"/>
      <w:lvlJc w:val="left"/>
      <w:pPr>
        <w:ind w:hanging="2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(%2)"/>
      <w:lvlJc w:val="left"/>
      <w:pPr>
        <w:ind w:hanging="270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hanging="189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8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88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Rosso Chioso</dc:creator>
  <cp:keywords>Acustica</cp:keywords>
  <dc:subject>Dispense di Fisica Tecnica</dc:subject>
  <dc:title>Lezione IXL – 22/05/2003 ora 14:30 - 16:30 – “Acustica negli ambienti di lavoro” – Originale di Riccardo Pighi</dc:title>
  <dcterms:created xsi:type="dcterms:W3CDTF">2016-04-04T20:57:19Z</dcterms:created>
  <dcterms:modified xsi:type="dcterms:W3CDTF">2016-04-04T20:57:19Z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2003-05-24T00:00:00Z</vt:filetime>
  </property>
  <property fmtid="{D5CDD505-2E9C-101B-9397-08002B2CF9AE}" pid="3" name="LastSaved">
    <vt:filetime>2016-04-04T00:00:00Z</vt:filetime>
  </property>
</Properties>
</file>